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spacing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应聘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textAlignment w:val="auto"/>
        <w:outlineLvl w:val="9"/>
        <w:rPr>
          <w:rFonts w:ascii="仿宋_GB2312" w:hAnsi="仿宋_GB2312" w:eastAsia="仿宋_GB2312" w:cs="仿宋_GB2312"/>
          <w:bCs/>
          <w:szCs w:val="21"/>
        </w:rPr>
      </w:pPr>
    </w:p>
    <w:tbl>
      <w:tblPr>
        <w:tblStyle w:val="4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46"/>
        <w:gridCol w:w="144"/>
        <w:gridCol w:w="33"/>
        <w:gridCol w:w="1023"/>
        <w:gridCol w:w="245"/>
        <w:gridCol w:w="757"/>
        <w:gridCol w:w="318"/>
        <w:gridCol w:w="69"/>
        <w:gridCol w:w="28"/>
        <w:gridCol w:w="1173"/>
        <w:gridCol w:w="5"/>
        <w:gridCol w:w="201"/>
        <w:gridCol w:w="733"/>
        <w:gridCol w:w="234"/>
        <w:gridCol w:w="297"/>
        <w:gridCol w:w="876"/>
        <w:gridCol w:w="436"/>
        <w:gridCol w:w="737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2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639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近期彩色免冠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正面照片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2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月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2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 姻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 况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2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健 康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状 况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2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入党时间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职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称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职业资格</w:t>
            </w:r>
          </w:p>
        </w:tc>
        <w:tc>
          <w:tcPr>
            <w:tcW w:w="322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520" w:type="dxa"/>
            <w:gridSpan w:val="4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（学历）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（学位）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2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520" w:type="dxa"/>
            <w:gridSpan w:val="4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（学历）</w:t>
            </w:r>
          </w:p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（学位）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2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2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3819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手机长号</w:t>
            </w:r>
          </w:p>
        </w:tc>
        <w:tc>
          <w:tcPr>
            <w:tcW w:w="322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现工作单位（部门）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岗位</w:t>
            </w:r>
          </w:p>
        </w:tc>
        <w:tc>
          <w:tcPr>
            <w:tcW w:w="7037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年度考核结果</w:t>
            </w:r>
          </w:p>
        </w:tc>
        <w:tc>
          <w:tcPr>
            <w:tcW w:w="117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2018年</w:t>
            </w: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201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</w:t>
            </w: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7915" w:type="dxa"/>
            <w:gridSpan w:val="18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是否存在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与本人有夫妻关系、直系血亲关系、三代以内旁系血亲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近姻亲关系的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拓视公司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任职的情形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（是/否）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25" w:type="dxa"/>
            <w:gridSpan w:val="2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 要 学 习 经 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大学专科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3284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84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84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84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84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5" w:type="dxa"/>
            <w:gridSpan w:val="2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 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经 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个月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328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培训班名称</w:t>
            </w:r>
          </w:p>
        </w:tc>
        <w:tc>
          <w:tcPr>
            <w:tcW w:w="375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84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53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84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53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84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53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2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（年月）</w:t>
            </w:r>
          </w:p>
        </w:tc>
        <w:tc>
          <w:tcPr>
            <w:tcW w:w="5127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工作单位及部门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至</w:t>
            </w:r>
          </w:p>
        </w:tc>
        <w:tc>
          <w:tcPr>
            <w:tcW w:w="5127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至</w:t>
            </w:r>
          </w:p>
        </w:tc>
        <w:tc>
          <w:tcPr>
            <w:tcW w:w="5127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至</w:t>
            </w:r>
          </w:p>
        </w:tc>
        <w:tc>
          <w:tcPr>
            <w:tcW w:w="5127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至</w:t>
            </w:r>
          </w:p>
        </w:tc>
        <w:tc>
          <w:tcPr>
            <w:tcW w:w="5127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至</w:t>
            </w:r>
          </w:p>
        </w:tc>
        <w:tc>
          <w:tcPr>
            <w:tcW w:w="5127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至</w:t>
            </w:r>
          </w:p>
        </w:tc>
        <w:tc>
          <w:tcPr>
            <w:tcW w:w="5127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至</w:t>
            </w:r>
          </w:p>
        </w:tc>
        <w:tc>
          <w:tcPr>
            <w:tcW w:w="5127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至</w:t>
            </w:r>
          </w:p>
        </w:tc>
        <w:tc>
          <w:tcPr>
            <w:tcW w:w="5127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至</w:t>
            </w:r>
          </w:p>
        </w:tc>
        <w:tc>
          <w:tcPr>
            <w:tcW w:w="5127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至</w:t>
            </w:r>
          </w:p>
        </w:tc>
        <w:tc>
          <w:tcPr>
            <w:tcW w:w="5127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25" w:type="dxa"/>
            <w:gridSpan w:val="2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个 人 获 奖 情 况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所获荣誉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，请按授予单位的层级由高到低填写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5127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奖励情况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127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127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127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127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127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9825" w:type="dxa"/>
            <w:gridSpan w:val="2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2.获书面表彰情况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间</w:t>
            </w:r>
          </w:p>
        </w:tc>
        <w:tc>
          <w:tcPr>
            <w:tcW w:w="328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表彰内容</w:t>
            </w:r>
          </w:p>
        </w:tc>
        <w:tc>
          <w:tcPr>
            <w:tcW w:w="375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表彰单位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84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53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84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53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84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53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2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个 人 受 惩 处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8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惩处种类</w:t>
            </w:r>
          </w:p>
        </w:tc>
        <w:tc>
          <w:tcPr>
            <w:tcW w:w="6280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简要原因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8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80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8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80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2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谓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名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4687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配偶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87" w:type="dxa"/>
            <w:gridSpan w:val="8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儿子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/女儿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87" w:type="dxa"/>
            <w:gridSpan w:val="8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儿子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/女儿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87" w:type="dxa"/>
            <w:gridSpan w:val="8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父亲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87" w:type="dxa"/>
            <w:gridSpan w:val="8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母亲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87" w:type="dxa"/>
            <w:gridSpan w:val="8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岳父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公公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87" w:type="dxa"/>
            <w:gridSpan w:val="8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岳母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/婆婆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87" w:type="dxa"/>
            <w:gridSpan w:val="8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2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近 三 年 主 要 工 作 业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25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（1000字以内）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4" w:hRule="atLeast"/>
          <w:jc w:val="center"/>
        </w:trPr>
        <w:tc>
          <w:tcPr>
            <w:tcW w:w="9825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2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应 聘 主 要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4" w:hRule="atLeast"/>
          <w:jc w:val="center"/>
        </w:trPr>
        <w:tc>
          <w:tcPr>
            <w:tcW w:w="9825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（300字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  <w:jc w:val="center"/>
        </w:trPr>
        <w:tc>
          <w:tcPr>
            <w:tcW w:w="109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其他需要说明的有关问题</w:t>
            </w:r>
          </w:p>
        </w:tc>
        <w:tc>
          <w:tcPr>
            <w:tcW w:w="8728" w:type="dxa"/>
            <w:gridSpan w:val="19"/>
            <w:vAlign w:val="center"/>
          </w:tcPr>
          <w:p>
            <w:pPr>
              <w:snapToGrid w:val="0"/>
              <w:spacing w:before="156" w:beforeLines="50" w:line="240" w:lineRule="atLeast"/>
              <w:ind w:firstLine="482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本人承诺：以上所填写的个人信息和相关证明材料均真实、准确、有效。对因提供有关信息、材料不实或违反有关规定造成的后果，责任自负。</w:t>
            </w:r>
          </w:p>
          <w:p>
            <w:pPr>
              <w:snapToGrid w:val="0"/>
              <w:spacing w:before="156" w:beforeLines="50" w:line="240" w:lineRule="atLeast"/>
              <w:ind w:right="960"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</w:t>
            </w:r>
          </w:p>
          <w:p>
            <w:pPr>
              <w:snapToGrid w:val="0"/>
              <w:spacing w:before="156" w:beforeLines="50" w:line="240" w:lineRule="atLeast"/>
              <w:ind w:right="960"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="156" w:beforeLines="50" w:line="240" w:lineRule="atLeast"/>
              <w:ind w:right="960"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承诺人（签名）：</w:t>
            </w:r>
          </w:p>
          <w:p>
            <w:pPr>
              <w:snapToGrid w:val="0"/>
              <w:spacing w:before="156" w:beforeLines="50" w:line="240" w:lineRule="atLeast"/>
              <w:ind w:right="960"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2021 年    月    日                                                                                     </w:t>
            </w:r>
          </w:p>
        </w:tc>
      </w:tr>
    </w:tbl>
    <w:p>
      <w:pPr>
        <w:adjustRightInd w:val="0"/>
        <w:snapToGrid w:val="0"/>
        <w:spacing w:line="20" w:lineRule="exact"/>
        <w:jc w:val="left"/>
        <w:rPr>
          <w:rFonts w:ascii="仿宋" w:hAnsi="仿宋" w:eastAsia="仿宋"/>
          <w:szCs w:val="32"/>
        </w:rPr>
      </w:pPr>
    </w:p>
    <w:p>
      <w:pPr>
        <w:tabs>
          <w:tab w:val="left" w:pos="3562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565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jc w:val="center"/>
      <w:rPr>
        <w:rFonts w:hint="eastAsia" w:ascii="黑体" w:hAnsi="黑体" w:eastAsia="黑体" w:cs="黑体"/>
        <w:b w:val="0"/>
        <w:bCs w:val="0"/>
      </w:rPr>
    </w:pPr>
    <w:r>
      <w:rPr>
        <w:rStyle w:val="6"/>
        <w:rFonts w:hint="eastAsia" w:ascii="黑体" w:hAnsi="黑体" w:eastAsia="黑体" w:cs="黑体"/>
        <w:b w:val="0"/>
        <w:bCs w:val="0"/>
        <w:sz w:val="21"/>
      </w:rPr>
      <w:t>第</w:t>
    </w:r>
    <w:r>
      <w:rPr>
        <w:rFonts w:hint="eastAsia" w:ascii="黑体" w:hAnsi="黑体" w:eastAsia="黑体" w:cs="黑体"/>
        <w:b w:val="0"/>
        <w:bCs w:val="0"/>
        <w:sz w:val="21"/>
      </w:rPr>
      <w:fldChar w:fldCharType="begin"/>
    </w:r>
    <w:r>
      <w:rPr>
        <w:rStyle w:val="6"/>
        <w:rFonts w:hint="eastAsia" w:ascii="黑体" w:hAnsi="黑体" w:eastAsia="黑体" w:cs="黑体"/>
        <w:b w:val="0"/>
        <w:bCs w:val="0"/>
        <w:sz w:val="21"/>
      </w:rPr>
      <w:instrText xml:space="preserve">PAGE  </w:instrText>
    </w:r>
    <w:r>
      <w:rPr>
        <w:rFonts w:hint="eastAsia" w:ascii="黑体" w:hAnsi="黑体" w:eastAsia="黑体" w:cs="黑体"/>
        <w:b w:val="0"/>
        <w:bCs w:val="0"/>
        <w:sz w:val="21"/>
      </w:rPr>
      <w:fldChar w:fldCharType="separate"/>
    </w:r>
    <w:r>
      <w:rPr>
        <w:rStyle w:val="6"/>
        <w:rFonts w:hint="eastAsia" w:ascii="黑体" w:hAnsi="黑体" w:eastAsia="黑体" w:cs="黑体"/>
        <w:b w:val="0"/>
        <w:bCs w:val="0"/>
        <w:sz w:val="21"/>
      </w:rPr>
      <w:t>3</w:t>
    </w:r>
    <w:r>
      <w:rPr>
        <w:rFonts w:hint="eastAsia" w:ascii="黑体" w:hAnsi="黑体" w:eastAsia="黑体" w:cs="黑体"/>
        <w:b w:val="0"/>
        <w:bCs w:val="0"/>
        <w:sz w:val="21"/>
      </w:rPr>
      <w:fldChar w:fldCharType="end"/>
    </w:r>
    <w:r>
      <w:rPr>
        <w:rStyle w:val="6"/>
        <w:rFonts w:hint="eastAsia" w:ascii="黑体" w:hAnsi="黑体" w:eastAsia="黑体" w:cs="黑体"/>
        <w:b w:val="0"/>
        <w:bCs w:val="0"/>
        <w:sz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A0D57"/>
    <w:rsid w:val="00006E9C"/>
    <w:rsid w:val="00027F27"/>
    <w:rsid w:val="00030D99"/>
    <w:rsid w:val="0003645E"/>
    <w:rsid w:val="00042A48"/>
    <w:rsid w:val="000431A3"/>
    <w:rsid w:val="00043502"/>
    <w:rsid w:val="0006747C"/>
    <w:rsid w:val="000A03F1"/>
    <w:rsid w:val="000A70C2"/>
    <w:rsid w:val="000B0B2E"/>
    <w:rsid w:val="000B3955"/>
    <w:rsid w:val="000C0920"/>
    <w:rsid w:val="000C3794"/>
    <w:rsid w:val="000C50DD"/>
    <w:rsid w:val="00100182"/>
    <w:rsid w:val="001027CB"/>
    <w:rsid w:val="0012612D"/>
    <w:rsid w:val="001306A1"/>
    <w:rsid w:val="001310D4"/>
    <w:rsid w:val="001518D6"/>
    <w:rsid w:val="00182E6E"/>
    <w:rsid w:val="0018732D"/>
    <w:rsid w:val="00191300"/>
    <w:rsid w:val="00196C40"/>
    <w:rsid w:val="001C64C4"/>
    <w:rsid w:val="001C6BE7"/>
    <w:rsid w:val="001E6B06"/>
    <w:rsid w:val="002016B7"/>
    <w:rsid w:val="00201E65"/>
    <w:rsid w:val="002863C7"/>
    <w:rsid w:val="00286933"/>
    <w:rsid w:val="002B3D18"/>
    <w:rsid w:val="002B58F1"/>
    <w:rsid w:val="002C1D8A"/>
    <w:rsid w:val="002E3343"/>
    <w:rsid w:val="002F4CD7"/>
    <w:rsid w:val="002F5995"/>
    <w:rsid w:val="002F7138"/>
    <w:rsid w:val="00300489"/>
    <w:rsid w:val="00304B43"/>
    <w:rsid w:val="003100A5"/>
    <w:rsid w:val="00313290"/>
    <w:rsid w:val="00313573"/>
    <w:rsid w:val="003136ED"/>
    <w:rsid w:val="00320640"/>
    <w:rsid w:val="00325BE2"/>
    <w:rsid w:val="0035021B"/>
    <w:rsid w:val="00367E81"/>
    <w:rsid w:val="00390C3A"/>
    <w:rsid w:val="003969D8"/>
    <w:rsid w:val="00396A75"/>
    <w:rsid w:val="003C0B3B"/>
    <w:rsid w:val="003C12F8"/>
    <w:rsid w:val="003D0029"/>
    <w:rsid w:val="003D46F1"/>
    <w:rsid w:val="003E5162"/>
    <w:rsid w:val="003F0C80"/>
    <w:rsid w:val="0040118D"/>
    <w:rsid w:val="004013EA"/>
    <w:rsid w:val="00456CBF"/>
    <w:rsid w:val="00461E66"/>
    <w:rsid w:val="00465C27"/>
    <w:rsid w:val="004676CD"/>
    <w:rsid w:val="00476631"/>
    <w:rsid w:val="004911E1"/>
    <w:rsid w:val="004969DF"/>
    <w:rsid w:val="004B409A"/>
    <w:rsid w:val="004B54F5"/>
    <w:rsid w:val="004D4A0C"/>
    <w:rsid w:val="004E2991"/>
    <w:rsid w:val="004F783B"/>
    <w:rsid w:val="0051009C"/>
    <w:rsid w:val="00522F33"/>
    <w:rsid w:val="00531BDB"/>
    <w:rsid w:val="0055187D"/>
    <w:rsid w:val="00556F20"/>
    <w:rsid w:val="00557B5D"/>
    <w:rsid w:val="00560F28"/>
    <w:rsid w:val="00564EE2"/>
    <w:rsid w:val="005B2FA2"/>
    <w:rsid w:val="005C4FFA"/>
    <w:rsid w:val="00601299"/>
    <w:rsid w:val="0060136C"/>
    <w:rsid w:val="00612F24"/>
    <w:rsid w:val="00630A0E"/>
    <w:rsid w:val="006323C6"/>
    <w:rsid w:val="00643034"/>
    <w:rsid w:val="00651DD9"/>
    <w:rsid w:val="00653866"/>
    <w:rsid w:val="00654B72"/>
    <w:rsid w:val="006741E6"/>
    <w:rsid w:val="00681AB3"/>
    <w:rsid w:val="006A48B6"/>
    <w:rsid w:val="006B0E13"/>
    <w:rsid w:val="006B3218"/>
    <w:rsid w:val="006B3A4B"/>
    <w:rsid w:val="006B4209"/>
    <w:rsid w:val="006C7CF8"/>
    <w:rsid w:val="006E75B6"/>
    <w:rsid w:val="00712368"/>
    <w:rsid w:val="00744063"/>
    <w:rsid w:val="007505E1"/>
    <w:rsid w:val="00751CEC"/>
    <w:rsid w:val="0075376B"/>
    <w:rsid w:val="00756780"/>
    <w:rsid w:val="00761047"/>
    <w:rsid w:val="0076572D"/>
    <w:rsid w:val="0078789B"/>
    <w:rsid w:val="007930F9"/>
    <w:rsid w:val="007A262A"/>
    <w:rsid w:val="007B185C"/>
    <w:rsid w:val="007D0892"/>
    <w:rsid w:val="007D156E"/>
    <w:rsid w:val="007D7BEF"/>
    <w:rsid w:val="007E0DB3"/>
    <w:rsid w:val="008211AD"/>
    <w:rsid w:val="00837096"/>
    <w:rsid w:val="008457F3"/>
    <w:rsid w:val="008A5882"/>
    <w:rsid w:val="008B7993"/>
    <w:rsid w:val="008C090F"/>
    <w:rsid w:val="008D0E23"/>
    <w:rsid w:val="008D66F9"/>
    <w:rsid w:val="00907F99"/>
    <w:rsid w:val="00942A71"/>
    <w:rsid w:val="00944DAE"/>
    <w:rsid w:val="00965988"/>
    <w:rsid w:val="00974551"/>
    <w:rsid w:val="009757B3"/>
    <w:rsid w:val="00982F7A"/>
    <w:rsid w:val="00990B46"/>
    <w:rsid w:val="009918A9"/>
    <w:rsid w:val="009D4EBD"/>
    <w:rsid w:val="009E3654"/>
    <w:rsid w:val="009E6346"/>
    <w:rsid w:val="009F3310"/>
    <w:rsid w:val="00A05416"/>
    <w:rsid w:val="00A218BD"/>
    <w:rsid w:val="00A27042"/>
    <w:rsid w:val="00A46E22"/>
    <w:rsid w:val="00A51FA0"/>
    <w:rsid w:val="00A571DA"/>
    <w:rsid w:val="00A951B9"/>
    <w:rsid w:val="00AA1AFF"/>
    <w:rsid w:val="00AA404F"/>
    <w:rsid w:val="00AA7EBB"/>
    <w:rsid w:val="00AC11C9"/>
    <w:rsid w:val="00AC3DA7"/>
    <w:rsid w:val="00AD0448"/>
    <w:rsid w:val="00AD583E"/>
    <w:rsid w:val="00AD6985"/>
    <w:rsid w:val="00AF7181"/>
    <w:rsid w:val="00B06000"/>
    <w:rsid w:val="00B12E58"/>
    <w:rsid w:val="00B2584D"/>
    <w:rsid w:val="00B4084E"/>
    <w:rsid w:val="00B41C82"/>
    <w:rsid w:val="00B51CA4"/>
    <w:rsid w:val="00B66DD2"/>
    <w:rsid w:val="00B672C0"/>
    <w:rsid w:val="00B74099"/>
    <w:rsid w:val="00B82396"/>
    <w:rsid w:val="00BA7600"/>
    <w:rsid w:val="00BC744D"/>
    <w:rsid w:val="00BD2301"/>
    <w:rsid w:val="00BD4138"/>
    <w:rsid w:val="00BD4ED2"/>
    <w:rsid w:val="00BF2094"/>
    <w:rsid w:val="00BF2ED7"/>
    <w:rsid w:val="00C0522B"/>
    <w:rsid w:val="00C16620"/>
    <w:rsid w:val="00C259D7"/>
    <w:rsid w:val="00C31619"/>
    <w:rsid w:val="00C567DC"/>
    <w:rsid w:val="00C63DC1"/>
    <w:rsid w:val="00C8238A"/>
    <w:rsid w:val="00C823AB"/>
    <w:rsid w:val="00C95A80"/>
    <w:rsid w:val="00CB0B8B"/>
    <w:rsid w:val="00CC062C"/>
    <w:rsid w:val="00CF1C1C"/>
    <w:rsid w:val="00CF21E8"/>
    <w:rsid w:val="00D00F5B"/>
    <w:rsid w:val="00D0241F"/>
    <w:rsid w:val="00D24B8E"/>
    <w:rsid w:val="00D353A9"/>
    <w:rsid w:val="00D36C68"/>
    <w:rsid w:val="00D40F4F"/>
    <w:rsid w:val="00D52300"/>
    <w:rsid w:val="00D7245E"/>
    <w:rsid w:val="00D730BA"/>
    <w:rsid w:val="00D76A67"/>
    <w:rsid w:val="00D813A6"/>
    <w:rsid w:val="00DA2D2E"/>
    <w:rsid w:val="00DB4B54"/>
    <w:rsid w:val="00DD76DB"/>
    <w:rsid w:val="00DE61C6"/>
    <w:rsid w:val="00E062BB"/>
    <w:rsid w:val="00E14DA9"/>
    <w:rsid w:val="00E36EEB"/>
    <w:rsid w:val="00E40FA3"/>
    <w:rsid w:val="00E4175C"/>
    <w:rsid w:val="00E513EE"/>
    <w:rsid w:val="00E54630"/>
    <w:rsid w:val="00E6042D"/>
    <w:rsid w:val="00E65549"/>
    <w:rsid w:val="00E828CE"/>
    <w:rsid w:val="00EA02CE"/>
    <w:rsid w:val="00EA0745"/>
    <w:rsid w:val="00EB1264"/>
    <w:rsid w:val="00EB2C5A"/>
    <w:rsid w:val="00EC0212"/>
    <w:rsid w:val="00EC2170"/>
    <w:rsid w:val="00EC6288"/>
    <w:rsid w:val="00F75C71"/>
    <w:rsid w:val="00F83630"/>
    <w:rsid w:val="00F841C3"/>
    <w:rsid w:val="00F85E6E"/>
    <w:rsid w:val="00FC650A"/>
    <w:rsid w:val="00FD2508"/>
    <w:rsid w:val="00FD552E"/>
    <w:rsid w:val="00FE0DF1"/>
    <w:rsid w:val="00FE3644"/>
    <w:rsid w:val="00FE5084"/>
    <w:rsid w:val="00FF7BFF"/>
    <w:rsid w:val="010D152D"/>
    <w:rsid w:val="01293F68"/>
    <w:rsid w:val="012E3BE5"/>
    <w:rsid w:val="01994120"/>
    <w:rsid w:val="01A47BBC"/>
    <w:rsid w:val="01A62C38"/>
    <w:rsid w:val="01D51D5C"/>
    <w:rsid w:val="028F7A78"/>
    <w:rsid w:val="029316C9"/>
    <w:rsid w:val="02C11BFE"/>
    <w:rsid w:val="02F43E59"/>
    <w:rsid w:val="02F84155"/>
    <w:rsid w:val="030A7EED"/>
    <w:rsid w:val="0338721A"/>
    <w:rsid w:val="037934C0"/>
    <w:rsid w:val="0389336B"/>
    <w:rsid w:val="03940538"/>
    <w:rsid w:val="03947A52"/>
    <w:rsid w:val="039526D3"/>
    <w:rsid w:val="03D37225"/>
    <w:rsid w:val="042A5150"/>
    <w:rsid w:val="04676D24"/>
    <w:rsid w:val="05025BA5"/>
    <w:rsid w:val="052468AD"/>
    <w:rsid w:val="056A755E"/>
    <w:rsid w:val="057333F7"/>
    <w:rsid w:val="05BB3AD6"/>
    <w:rsid w:val="05D379DE"/>
    <w:rsid w:val="060141D3"/>
    <w:rsid w:val="066E3AAD"/>
    <w:rsid w:val="06A06C01"/>
    <w:rsid w:val="06BB00BE"/>
    <w:rsid w:val="06D638A8"/>
    <w:rsid w:val="06F5331C"/>
    <w:rsid w:val="071A1E02"/>
    <w:rsid w:val="072F6A8A"/>
    <w:rsid w:val="073E3DE9"/>
    <w:rsid w:val="074D4084"/>
    <w:rsid w:val="07CD43DA"/>
    <w:rsid w:val="08071782"/>
    <w:rsid w:val="08186AA3"/>
    <w:rsid w:val="082918F7"/>
    <w:rsid w:val="083E6C87"/>
    <w:rsid w:val="086C325C"/>
    <w:rsid w:val="087423E5"/>
    <w:rsid w:val="08987CB9"/>
    <w:rsid w:val="08AE43FB"/>
    <w:rsid w:val="08BA0722"/>
    <w:rsid w:val="08CF5391"/>
    <w:rsid w:val="091144FE"/>
    <w:rsid w:val="09254276"/>
    <w:rsid w:val="094C790A"/>
    <w:rsid w:val="096053E9"/>
    <w:rsid w:val="096C0AAB"/>
    <w:rsid w:val="0988651C"/>
    <w:rsid w:val="09A373F3"/>
    <w:rsid w:val="09BA3476"/>
    <w:rsid w:val="09D101E3"/>
    <w:rsid w:val="09E4732E"/>
    <w:rsid w:val="09F51085"/>
    <w:rsid w:val="09FC270B"/>
    <w:rsid w:val="0A097384"/>
    <w:rsid w:val="0A3C27BA"/>
    <w:rsid w:val="0A421237"/>
    <w:rsid w:val="0A485C18"/>
    <w:rsid w:val="0A5D674C"/>
    <w:rsid w:val="0A6436B1"/>
    <w:rsid w:val="0A6B2757"/>
    <w:rsid w:val="0A6B56D4"/>
    <w:rsid w:val="0A865C51"/>
    <w:rsid w:val="0A8A4AEC"/>
    <w:rsid w:val="0AB13F84"/>
    <w:rsid w:val="0AF67408"/>
    <w:rsid w:val="0AFB165B"/>
    <w:rsid w:val="0B01197C"/>
    <w:rsid w:val="0B0F3268"/>
    <w:rsid w:val="0B19787D"/>
    <w:rsid w:val="0B500C75"/>
    <w:rsid w:val="0BAB43C8"/>
    <w:rsid w:val="0BB25169"/>
    <w:rsid w:val="0BD95813"/>
    <w:rsid w:val="0BEF5A8F"/>
    <w:rsid w:val="0C243154"/>
    <w:rsid w:val="0C44086D"/>
    <w:rsid w:val="0C567E66"/>
    <w:rsid w:val="0CAE2EDD"/>
    <w:rsid w:val="0CCB6F6A"/>
    <w:rsid w:val="0CF00C1F"/>
    <w:rsid w:val="0D1B1CBB"/>
    <w:rsid w:val="0D8B6147"/>
    <w:rsid w:val="0DBD23FF"/>
    <w:rsid w:val="0DC22910"/>
    <w:rsid w:val="0DE15A4D"/>
    <w:rsid w:val="0E1058D8"/>
    <w:rsid w:val="0E2B379C"/>
    <w:rsid w:val="0E4C7DD0"/>
    <w:rsid w:val="0ECC6D47"/>
    <w:rsid w:val="0F1064E6"/>
    <w:rsid w:val="0F1F39F6"/>
    <w:rsid w:val="0F4C571E"/>
    <w:rsid w:val="0F70787C"/>
    <w:rsid w:val="0F7212FB"/>
    <w:rsid w:val="0F8C4AA0"/>
    <w:rsid w:val="0FBB46CB"/>
    <w:rsid w:val="0FC8490D"/>
    <w:rsid w:val="0FDB00B5"/>
    <w:rsid w:val="0FF9235E"/>
    <w:rsid w:val="10391025"/>
    <w:rsid w:val="1043033D"/>
    <w:rsid w:val="10602259"/>
    <w:rsid w:val="10801DDE"/>
    <w:rsid w:val="10844CF5"/>
    <w:rsid w:val="10E217A1"/>
    <w:rsid w:val="110B72E0"/>
    <w:rsid w:val="110C72A1"/>
    <w:rsid w:val="11145F82"/>
    <w:rsid w:val="113A1214"/>
    <w:rsid w:val="118B2E5A"/>
    <w:rsid w:val="119C286F"/>
    <w:rsid w:val="11D22592"/>
    <w:rsid w:val="120370C4"/>
    <w:rsid w:val="12281297"/>
    <w:rsid w:val="123C5D39"/>
    <w:rsid w:val="12743672"/>
    <w:rsid w:val="12B17DD2"/>
    <w:rsid w:val="13033EBD"/>
    <w:rsid w:val="13845527"/>
    <w:rsid w:val="13870FE2"/>
    <w:rsid w:val="1387481A"/>
    <w:rsid w:val="139D74EB"/>
    <w:rsid w:val="13FB6A13"/>
    <w:rsid w:val="141346BF"/>
    <w:rsid w:val="14151A5B"/>
    <w:rsid w:val="143E0F86"/>
    <w:rsid w:val="14543FC8"/>
    <w:rsid w:val="146058EB"/>
    <w:rsid w:val="14723257"/>
    <w:rsid w:val="14B9166C"/>
    <w:rsid w:val="14C120AB"/>
    <w:rsid w:val="14DD7158"/>
    <w:rsid w:val="14F777FE"/>
    <w:rsid w:val="15023096"/>
    <w:rsid w:val="15253D12"/>
    <w:rsid w:val="152F433C"/>
    <w:rsid w:val="155B1301"/>
    <w:rsid w:val="158D5AF3"/>
    <w:rsid w:val="16AA6A40"/>
    <w:rsid w:val="16B64ADF"/>
    <w:rsid w:val="17072555"/>
    <w:rsid w:val="172C28EA"/>
    <w:rsid w:val="17446196"/>
    <w:rsid w:val="17520CC8"/>
    <w:rsid w:val="17543F81"/>
    <w:rsid w:val="178C0E9F"/>
    <w:rsid w:val="17C65E00"/>
    <w:rsid w:val="17ED2A88"/>
    <w:rsid w:val="180D1A6E"/>
    <w:rsid w:val="182F1BAE"/>
    <w:rsid w:val="1857052B"/>
    <w:rsid w:val="18A3372C"/>
    <w:rsid w:val="18AE4FC8"/>
    <w:rsid w:val="192960A8"/>
    <w:rsid w:val="19301544"/>
    <w:rsid w:val="194D51F3"/>
    <w:rsid w:val="19737CA9"/>
    <w:rsid w:val="19836B8A"/>
    <w:rsid w:val="19B17F6B"/>
    <w:rsid w:val="19E90CDB"/>
    <w:rsid w:val="1A2109EE"/>
    <w:rsid w:val="1A403F9C"/>
    <w:rsid w:val="1A4E36F4"/>
    <w:rsid w:val="1AA1637C"/>
    <w:rsid w:val="1AA23340"/>
    <w:rsid w:val="1ACF35FD"/>
    <w:rsid w:val="1B060640"/>
    <w:rsid w:val="1B0668D8"/>
    <w:rsid w:val="1B696E40"/>
    <w:rsid w:val="1B9E6BE4"/>
    <w:rsid w:val="1BBA6194"/>
    <w:rsid w:val="1BBE64B0"/>
    <w:rsid w:val="1BBF351D"/>
    <w:rsid w:val="1C20437C"/>
    <w:rsid w:val="1C2063C4"/>
    <w:rsid w:val="1C20706A"/>
    <w:rsid w:val="1C3E7BF5"/>
    <w:rsid w:val="1C493FA4"/>
    <w:rsid w:val="1C77359B"/>
    <w:rsid w:val="1C9A2BF0"/>
    <w:rsid w:val="1CF95A8E"/>
    <w:rsid w:val="1D1B19AB"/>
    <w:rsid w:val="1D311A98"/>
    <w:rsid w:val="1D4A55DA"/>
    <w:rsid w:val="1D525351"/>
    <w:rsid w:val="1D6A3C55"/>
    <w:rsid w:val="1DD215D8"/>
    <w:rsid w:val="1DDD6301"/>
    <w:rsid w:val="1DFA1682"/>
    <w:rsid w:val="1E024F71"/>
    <w:rsid w:val="1E197C7C"/>
    <w:rsid w:val="1E891475"/>
    <w:rsid w:val="1E9F4821"/>
    <w:rsid w:val="1F1E16F1"/>
    <w:rsid w:val="1F273BD6"/>
    <w:rsid w:val="1F5B603F"/>
    <w:rsid w:val="1F6B49B8"/>
    <w:rsid w:val="200141F0"/>
    <w:rsid w:val="201F7F1E"/>
    <w:rsid w:val="20381162"/>
    <w:rsid w:val="209C329B"/>
    <w:rsid w:val="209E600E"/>
    <w:rsid w:val="209F7A40"/>
    <w:rsid w:val="20C20028"/>
    <w:rsid w:val="211D1D15"/>
    <w:rsid w:val="212D0783"/>
    <w:rsid w:val="21363CCC"/>
    <w:rsid w:val="21454260"/>
    <w:rsid w:val="216C06E2"/>
    <w:rsid w:val="219751F7"/>
    <w:rsid w:val="21A04142"/>
    <w:rsid w:val="21AC0655"/>
    <w:rsid w:val="221F68AF"/>
    <w:rsid w:val="223D433E"/>
    <w:rsid w:val="225B5906"/>
    <w:rsid w:val="22886ED3"/>
    <w:rsid w:val="22F362B0"/>
    <w:rsid w:val="22F67790"/>
    <w:rsid w:val="230D2569"/>
    <w:rsid w:val="23362B87"/>
    <w:rsid w:val="235A6BBC"/>
    <w:rsid w:val="2361616F"/>
    <w:rsid w:val="23A54870"/>
    <w:rsid w:val="23D23C07"/>
    <w:rsid w:val="23E96374"/>
    <w:rsid w:val="24155499"/>
    <w:rsid w:val="24225C0E"/>
    <w:rsid w:val="244F386C"/>
    <w:rsid w:val="247301E3"/>
    <w:rsid w:val="247E37BD"/>
    <w:rsid w:val="24BE25DA"/>
    <w:rsid w:val="250D03BB"/>
    <w:rsid w:val="25147EC6"/>
    <w:rsid w:val="25640BF0"/>
    <w:rsid w:val="25B76795"/>
    <w:rsid w:val="25B866B3"/>
    <w:rsid w:val="25BE1CA3"/>
    <w:rsid w:val="25F9146D"/>
    <w:rsid w:val="2639470E"/>
    <w:rsid w:val="26647AA2"/>
    <w:rsid w:val="26885203"/>
    <w:rsid w:val="26FE6A26"/>
    <w:rsid w:val="27237D0E"/>
    <w:rsid w:val="27387EDC"/>
    <w:rsid w:val="274E5C09"/>
    <w:rsid w:val="27604964"/>
    <w:rsid w:val="27794B44"/>
    <w:rsid w:val="278347DA"/>
    <w:rsid w:val="27916BBB"/>
    <w:rsid w:val="279A688A"/>
    <w:rsid w:val="27B65135"/>
    <w:rsid w:val="2819075A"/>
    <w:rsid w:val="285824BA"/>
    <w:rsid w:val="289766A3"/>
    <w:rsid w:val="28C21CF9"/>
    <w:rsid w:val="29131308"/>
    <w:rsid w:val="297754EC"/>
    <w:rsid w:val="29A02676"/>
    <w:rsid w:val="2A050A04"/>
    <w:rsid w:val="2A147DD3"/>
    <w:rsid w:val="2A175682"/>
    <w:rsid w:val="2A456E18"/>
    <w:rsid w:val="2A7F1676"/>
    <w:rsid w:val="2B6407C2"/>
    <w:rsid w:val="2B853098"/>
    <w:rsid w:val="2BCC4EF7"/>
    <w:rsid w:val="2BDD2F28"/>
    <w:rsid w:val="2C065BE6"/>
    <w:rsid w:val="2C081E61"/>
    <w:rsid w:val="2C285EA7"/>
    <w:rsid w:val="2C6255B3"/>
    <w:rsid w:val="2CAB0224"/>
    <w:rsid w:val="2D21059A"/>
    <w:rsid w:val="2D5F4729"/>
    <w:rsid w:val="2D8218F4"/>
    <w:rsid w:val="2D983EB8"/>
    <w:rsid w:val="2DBC0B3D"/>
    <w:rsid w:val="2DD25660"/>
    <w:rsid w:val="2DF40784"/>
    <w:rsid w:val="2E0B46FB"/>
    <w:rsid w:val="2E222218"/>
    <w:rsid w:val="2E406152"/>
    <w:rsid w:val="2E407F39"/>
    <w:rsid w:val="2E417E75"/>
    <w:rsid w:val="2E5876D2"/>
    <w:rsid w:val="2E6934C9"/>
    <w:rsid w:val="2E6C1D7A"/>
    <w:rsid w:val="2E791D45"/>
    <w:rsid w:val="2E9004BF"/>
    <w:rsid w:val="2EAB1F78"/>
    <w:rsid w:val="2F1F0B82"/>
    <w:rsid w:val="2F620BC2"/>
    <w:rsid w:val="2FFE7558"/>
    <w:rsid w:val="30044FB6"/>
    <w:rsid w:val="304F315D"/>
    <w:rsid w:val="30720441"/>
    <w:rsid w:val="30B42F10"/>
    <w:rsid w:val="30B84047"/>
    <w:rsid w:val="30C930B9"/>
    <w:rsid w:val="30CA49A7"/>
    <w:rsid w:val="311154AD"/>
    <w:rsid w:val="3118255C"/>
    <w:rsid w:val="31A94F88"/>
    <w:rsid w:val="31AB1CEF"/>
    <w:rsid w:val="31C708C2"/>
    <w:rsid w:val="327E02E4"/>
    <w:rsid w:val="32854DFA"/>
    <w:rsid w:val="328B4F19"/>
    <w:rsid w:val="32BE0A0A"/>
    <w:rsid w:val="32C95DF8"/>
    <w:rsid w:val="33016167"/>
    <w:rsid w:val="33427EB2"/>
    <w:rsid w:val="334A131D"/>
    <w:rsid w:val="334D06EF"/>
    <w:rsid w:val="334D1E5D"/>
    <w:rsid w:val="33A86737"/>
    <w:rsid w:val="33B77ECF"/>
    <w:rsid w:val="33BD3C8F"/>
    <w:rsid w:val="33C02B53"/>
    <w:rsid w:val="33E51A54"/>
    <w:rsid w:val="33E618BD"/>
    <w:rsid w:val="33F201DB"/>
    <w:rsid w:val="343A0330"/>
    <w:rsid w:val="34701C70"/>
    <w:rsid w:val="348A2563"/>
    <w:rsid w:val="349849FC"/>
    <w:rsid w:val="34BE27D0"/>
    <w:rsid w:val="34F349DC"/>
    <w:rsid w:val="3507620C"/>
    <w:rsid w:val="352824BD"/>
    <w:rsid w:val="353B4EB7"/>
    <w:rsid w:val="355A1BF6"/>
    <w:rsid w:val="35791D85"/>
    <w:rsid w:val="358246AA"/>
    <w:rsid w:val="35BF27D5"/>
    <w:rsid w:val="35EA42F1"/>
    <w:rsid w:val="35F069E7"/>
    <w:rsid w:val="35F94336"/>
    <w:rsid w:val="365B1171"/>
    <w:rsid w:val="366F0751"/>
    <w:rsid w:val="36993734"/>
    <w:rsid w:val="36C92D9C"/>
    <w:rsid w:val="371F3933"/>
    <w:rsid w:val="37284473"/>
    <w:rsid w:val="373C4753"/>
    <w:rsid w:val="374000F2"/>
    <w:rsid w:val="377874AD"/>
    <w:rsid w:val="37873275"/>
    <w:rsid w:val="37A94B02"/>
    <w:rsid w:val="37B27E4E"/>
    <w:rsid w:val="37C66154"/>
    <w:rsid w:val="37E14F7B"/>
    <w:rsid w:val="37E65A76"/>
    <w:rsid w:val="38040333"/>
    <w:rsid w:val="381915E3"/>
    <w:rsid w:val="383A3878"/>
    <w:rsid w:val="38562DC8"/>
    <w:rsid w:val="387C6C22"/>
    <w:rsid w:val="38F66280"/>
    <w:rsid w:val="39246A11"/>
    <w:rsid w:val="392F60D9"/>
    <w:rsid w:val="394C49D5"/>
    <w:rsid w:val="396954D2"/>
    <w:rsid w:val="3972409E"/>
    <w:rsid w:val="397C03E7"/>
    <w:rsid w:val="397E0923"/>
    <w:rsid w:val="3981681B"/>
    <w:rsid w:val="399804D3"/>
    <w:rsid w:val="39B220E8"/>
    <w:rsid w:val="3A342F83"/>
    <w:rsid w:val="3A60783D"/>
    <w:rsid w:val="3A8B13BC"/>
    <w:rsid w:val="3AB04FC8"/>
    <w:rsid w:val="3B294533"/>
    <w:rsid w:val="3B4F0A12"/>
    <w:rsid w:val="3B51048C"/>
    <w:rsid w:val="3B853780"/>
    <w:rsid w:val="3B8E2592"/>
    <w:rsid w:val="3BA16CC2"/>
    <w:rsid w:val="3BAF0DF6"/>
    <w:rsid w:val="3BDA6E6B"/>
    <w:rsid w:val="3BEC162F"/>
    <w:rsid w:val="3C172093"/>
    <w:rsid w:val="3C847018"/>
    <w:rsid w:val="3C922479"/>
    <w:rsid w:val="3CA70ECC"/>
    <w:rsid w:val="3CD22A05"/>
    <w:rsid w:val="3CD54971"/>
    <w:rsid w:val="3D2078DC"/>
    <w:rsid w:val="3D6D1A11"/>
    <w:rsid w:val="3D9A686E"/>
    <w:rsid w:val="3DB77BC0"/>
    <w:rsid w:val="3DC52F93"/>
    <w:rsid w:val="3E2D1671"/>
    <w:rsid w:val="3ED36F68"/>
    <w:rsid w:val="3EF7415E"/>
    <w:rsid w:val="3F0669CD"/>
    <w:rsid w:val="3F0A7B6B"/>
    <w:rsid w:val="3F4C57D3"/>
    <w:rsid w:val="3F5374C2"/>
    <w:rsid w:val="3F5D12D6"/>
    <w:rsid w:val="3F777021"/>
    <w:rsid w:val="3FBF398A"/>
    <w:rsid w:val="3FEA64FD"/>
    <w:rsid w:val="40091990"/>
    <w:rsid w:val="40473E4F"/>
    <w:rsid w:val="40970511"/>
    <w:rsid w:val="409C14CD"/>
    <w:rsid w:val="40A95772"/>
    <w:rsid w:val="40B042F9"/>
    <w:rsid w:val="40B12EED"/>
    <w:rsid w:val="40B41B45"/>
    <w:rsid w:val="40D064BE"/>
    <w:rsid w:val="40E307BC"/>
    <w:rsid w:val="40E42152"/>
    <w:rsid w:val="40E75B37"/>
    <w:rsid w:val="40F76E32"/>
    <w:rsid w:val="410412FF"/>
    <w:rsid w:val="41167EF9"/>
    <w:rsid w:val="41746233"/>
    <w:rsid w:val="41755BDD"/>
    <w:rsid w:val="417B75FF"/>
    <w:rsid w:val="41904345"/>
    <w:rsid w:val="41E97575"/>
    <w:rsid w:val="42551C75"/>
    <w:rsid w:val="425C7421"/>
    <w:rsid w:val="42626D55"/>
    <w:rsid w:val="42783358"/>
    <w:rsid w:val="428128A3"/>
    <w:rsid w:val="42A62E74"/>
    <w:rsid w:val="42AD34B9"/>
    <w:rsid w:val="42EC1181"/>
    <w:rsid w:val="42FA38A8"/>
    <w:rsid w:val="43293F68"/>
    <w:rsid w:val="432E7B92"/>
    <w:rsid w:val="43734B68"/>
    <w:rsid w:val="43A7589B"/>
    <w:rsid w:val="43AC202E"/>
    <w:rsid w:val="43E520FB"/>
    <w:rsid w:val="43E6292D"/>
    <w:rsid w:val="43F64A47"/>
    <w:rsid w:val="44554B44"/>
    <w:rsid w:val="448459DB"/>
    <w:rsid w:val="4486749A"/>
    <w:rsid w:val="449414CC"/>
    <w:rsid w:val="44CF6B4A"/>
    <w:rsid w:val="44D465DA"/>
    <w:rsid w:val="44E87192"/>
    <w:rsid w:val="44F670BD"/>
    <w:rsid w:val="44FB49A9"/>
    <w:rsid w:val="4551143E"/>
    <w:rsid w:val="45562440"/>
    <w:rsid w:val="45663ECD"/>
    <w:rsid w:val="457B51A6"/>
    <w:rsid w:val="458F041F"/>
    <w:rsid w:val="461E2442"/>
    <w:rsid w:val="46363867"/>
    <w:rsid w:val="46440A02"/>
    <w:rsid w:val="46667266"/>
    <w:rsid w:val="466E2D29"/>
    <w:rsid w:val="467C554B"/>
    <w:rsid w:val="46C910C1"/>
    <w:rsid w:val="46DA5F6E"/>
    <w:rsid w:val="47044E40"/>
    <w:rsid w:val="471645B4"/>
    <w:rsid w:val="47257D32"/>
    <w:rsid w:val="476056A8"/>
    <w:rsid w:val="47821524"/>
    <w:rsid w:val="47C118B4"/>
    <w:rsid w:val="47C42CDF"/>
    <w:rsid w:val="4828318C"/>
    <w:rsid w:val="484443F4"/>
    <w:rsid w:val="4847169D"/>
    <w:rsid w:val="485B51A9"/>
    <w:rsid w:val="486B2EF6"/>
    <w:rsid w:val="48723338"/>
    <w:rsid w:val="48727D63"/>
    <w:rsid w:val="48873B64"/>
    <w:rsid w:val="488E7896"/>
    <w:rsid w:val="48B35F60"/>
    <w:rsid w:val="491B2418"/>
    <w:rsid w:val="49575ABC"/>
    <w:rsid w:val="49596592"/>
    <w:rsid w:val="49820FCF"/>
    <w:rsid w:val="49C96C02"/>
    <w:rsid w:val="49CE66B9"/>
    <w:rsid w:val="49D663EE"/>
    <w:rsid w:val="4A2A3E34"/>
    <w:rsid w:val="4A2C2DAD"/>
    <w:rsid w:val="4A394957"/>
    <w:rsid w:val="4A45524B"/>
    <w:rsid w:val="4A4B6BBC"/>
    <w:rsid w:val="4A560F04"/>
    <w:rsid w:val="4AB33B1E"/>
    <w:rsid w:val="4AB42609"/>
    <w:rsid w:val="4B6869EA"/>
    <w:rsid w:val="4B983A07"/>
    <w:rsid w:val="4BF70AD4"/>
    <w:rsid w:val="4C0C5EDB"/>
    <w:rsid w:val="4C267EEC"/>
    <w:rsid w:val="4C3108E1"/>
    <w:rsid w:val="4C362298"/>
    <w:rsid w:val="4CA22061"/>
    <w:rsid w:val="4CEC68D7"/>
    <w:rsid w:val="4CFF18F1"/>
    <w:rsid w:val="4D1A0A17"/>
    <w:rsid w:val="4D1C2BB2"/>
    <w:rsid w:val="4D323157"/>
    <w:rsid w:val="4D3D7A7B"/>
    <w:rsid w:val="4D415334"/>
    <w:rsid w:val="4D5F1C21"/>
    <w:rsid w:val="4D6F1931"/>
    <w:rsid w:val="4D7B6023"/>
    <w:rsid w:val="4DC823C2"/>
    <w:rsid w:val="4DCD09B6"/>
    <w:rsid w:val="4DD34890"/>
    <w:rsid w:val="4E817A1C"/>
    <w:rsid w:val="4EAC4686"/>
    <w:rsid w:val="4EDC5259"/>
    <w:rsid w:val="4EE02EB5"/>
    <w:rsid w:val="4F55307E"/>
    <w:rsid w:val="4F706F2B"/>
    <w:rsid w:val="4FB11023"/>
    <w:rsid w:val="4FC70492"/>
    <w:rsid w:val="4FD31351"/>
    <w:rsid w:val="4FD42AD2"/>
    <w:rsid w:val="502326A0"/>
    <w:rsid w:val="505E1BBC"/>
    <w:rsid w:val="509879D1"/>
    <w:rsid w:val="50DC5C9C"/>
    <w:rsid w:val="50F55452"/>
    <w:rsid w:val="50FA2A9B"/>
    <w:rsid w:val="512B5379"/>
    <w:rsid w:val="515B59EB"/>
    <w:rsid w:val="519A1FA0"/>
    <w:rsid w:val="519F25E6"/>
    <w:rsid w:val="51FA38E0"/>
    <w:rsid w:val="523C6BA5"/>
    <w:rsid w:val="52467E77"/>
    <w:rsid w:val="52592AA0"/>
    <w:rsid w:val="525B3B5C"/>
    <w:rsid w:val="527B0EBA"/>
    <w:rsid w:val="529C7C86"/>
    <w:rsid w:val="52C35CD1"/>
    <w:rsid w:val="52D358C7"/>
    <w:rsid w:val="52DD0552"/>
    <w:rsid w:val="52E342D9"/>
    <w:rsid w:val="531665D2"/>
    <w:rsid w:val="53475114"/>
    <w:rsid w:val="5358283F"/>
    <w:rsid w:val="541E0629"/>
    <w:rsid w:val="54373B2C"/>
    <w:rsid w:val="54E42F62"/>
    <w:rsid w:val="550C1958"/>
    <w:rsid w:val="554D0695"/>
    <w:rsid w:val="55592ED3"/>
    <w:rsid w:val="5589018B"/>
    <w:rsid w:val="55DE4A09"/>
    <w:rsid w:val="5614754B"/>
    <w:rsid w:val="56191DF4"/>
    <w:rsid w:val="56603008"/>
    <w:rsid w:val="566275AA"/>
    <w:rsid w:val="569C1FC0"/>
    <w:rsid w:val="569E4A88"/>
    <w:rsid w:val="56A66208"/>
    <w:rsid w:val="56E6578F"/>
    <w:rsid w:val="5721542A"/>
    <w:rsid w:val="57391162"/>
    <w:rsid w:val="573D23A5"/>
    <w:rsid w:val="573E5BF3"/>
    <w:rsid w:val="575D0250"/>
    <w:rsid w:val="57A16D93"/>
    <w:rsid w:val="57AA4191"/>
    <w:rsid w:val="57D069A7"/>
    <w:rsid w:val="58521816"/>
    <w:rsid w:val="58745506"/>
    <w:rsid w:val="588B0536"/>
    <w:rsid w:val="58A21E57"/>
    <w:rsid w:val="58A73645"/>
    <w:rsid w:val="58B55245"/>
    <w:rsid w:val="58BC79CC"/>
    <w:rsid w:val="58C410ED"/>
    <w:rsid w:val="58C92924"/>
    <w:rsid w:val="5913602C"/>
    <w:rsid w:val="591C4087"/>
    <w:rsid w:val="594A0D57"/>
    <w:rsid w:val="594A5C13"/>
    <w:rsid w:val="59766943"/>
    <w:rsid w:val="59922D55"/>
    <w:rsid w:val="5A5D26F0"/>
    <w:rsid w:val="5A645FCE"/>
    <w:rsid w:val="5A6864E3"/>
    <w:rsid w:val="5ABB5133"/>
    <w:rsid w:val="5AC52D60"/>
    <w:rsid w:val="5B563437"/>
    <w:rsid w:val="5BAB575D"/>
    <w:rsid w:val="5BD5490A"/>
    <w:rsid w:val="5BEC438A"/>
    <w:rsid w:val="5BF55FE3"/>
    <w:rsid w:val="5C204B64"/>
    <w:rsid w:val="5C342899"/>
    <w:rsid w:val="5C597661"/>
    <w:rsid w:val="5C79422F"/>
    <w:rsid w:val="5C961F6A"/>
    <w:rsid w:val="5C9B7CD8"/>
    <w:rsid w:val="5D073911"/>
    <w:rsid w:val="5D172011"/>
    <w:rsid w:val="5D271EDC"/>
    <w:rsid w:val="5D3E4075"/>
    <w:rsid w:val="5D42204B"/>
    <w:rsid w:val="5D50031E"/>
    <w:rsid w:val="5D9448E6"/>
    <w:rsid w:val="5E0A2F8B"/>
    <w:rsid w:val="5E2769F8"/>
    <w:rsid w:val="5E4F46CA"/>
    <w:rsid w:val="5E616063"/>
    <w:rsid w:val="5E6C5AAE"/>
    <w:rsid w:val="5E724173"/>
    <w:rsid w:val="5E783B52"/>
    <w:rsid w:val="5E7C1EC4"/>
    <w:rsid w:val="5E8F6AF1"/>
    <w:rsid w:val="5F253E6F"/>
    <w:rsid w:val="5F2F26C3"/>
    <w:rsid w:val="5F467B8A"/>
    <w:rsid w:val="5F721A7E"/>
    <w:rsid w:val="5F7B6B3F"/>
    <w:rsid w:val="5F9E3851"/>
    <w:rsid w:val="601A357B"/>
    <w:rsid w:val="602B1C61"/>
    <w:rsid w:val="604670E6"/>
    <w:rsid w:val="60653683"/>
    <w:rsid w:val="60974AD5"/>
    <w:rsid w:val="60AE18D1"/>
    <w:rsid w:val="60E21BE1"/>
    <w:rsid w:val="61283E0D"/>
    <w:rsid w:val="615849EA"/>
    <w:rsid w:val="61613F89"/>
    <w:rsid w:val="61881995"/>
    <w:rsid w:val="619677F6"/>
    <w:rsid w:val="61BD70B4"/>
    <w:rsid w:val="61E27B53"/>
    <w:rsid w:val="622357F6"/>
    <w:rsid w:val="62433B67"/>
    <w:rsid w:val="62885F5F"/>
    <w:rsid w:val="629C20D2"/>
    <w:rsid w:val="62A451DA"/>
    <w:rsid w:val="62B41B83"/>
    <w:rsid w:val="62C91119"/>
    <w:rsid w:val="62D51EDC"/>
    <w:rsid w:val="62E13F03"/>
    <w:rsid w:val="63134941"/>
    <w:rsid w:val="63273611"/>
    <w:rsid w:val="633C3301"/>
    <w:rsid w:val="636A2851"/>
    <w:rsid w:val="63732A98"/>
    <w:rsid w:val="638C167E"/>
    <w:rsid w:val="6397518C"/>
    <w:rsid w:val="64010CD9"/>
    <w:rsid w:val="640A56D8"/>
    <w:rsid w:val="643B11AF"/>
    <w:rsid w:val="64741608"/>
    <w:rsid w:val="64915DAD"/>
    <w:rsid w:val="64BB3BC0"/>
    <w:rsid w:val="64C678DD"/>
    <w:rsid w:val="65050F4C"/>
    <w:rsid w:val="65585515"/>
    <w:rsid w:val="65746152"/>
    <w:rsid w:val="65A54FD8"/>
    <w:rsid w:val="65AC4615"/>
    <w:rsid w:val="65D708F8"/>
    <w:rsid w:val="65E13299"/>
    <w:rsid w:val="65F001DC"/>
    <w:rsid w:val="6645156F"/>
    <w:rsid w:val="66537AA1"/>
    <w:rsid w:val="66592FE1"/>
    <w:rsid w:val="66815CBE"/>
    <w:rsid w:val="66D562ED"/>
    <w:rsid w:val="66F5216B"/>
    <w:rsid w:val="66FF7295"/>
    <w:rsid w:val="671A7F95"/>
    <w:rsid w:val="672F70F8"/>
    <w:rsid w:val="674C18B9"/>
    <w:rsid w:val="67920777"/>
    <w:rsid w:val="679D14D8"/>
    <w:rsid w:val="67A121D5"/>
    <w:rsid w:val="67DF1380"/>
    <w:rsid w:val="685962B0"/>
    <w:rsid w:val="687C5993"/>
    <w:rsid w:val="690F1E2F"/>
    <w:rsid w:val="691E5056"/>
    <w:rsid w:val="69A01EC1"/>
    <w:rsid w:val="69AF0721"/>
    <w:rsid w:val="69DE0B15"/>
    <w:rsid w:val="6A083118"/>
    <w:rsid w:val="6A2115FD"/>
    <w:rsid w:val="6A221842"/>
    <w:rsid w:val="6A4E1CE0"/>
    <w:rsid w:val="6A6B50C2"/>
    <w:rsid w:val="6AE07856"/>
    <w:rsid w:val="6AEA5B5F"/>
    <w:rsid w:val="6B202FCB"/>
    <w:rsid w:val="6B3259EF"/>
    <w:rsid w:val="6B5F1CCF"/>
    <w:rsid w:val="6B99307F"/>
    <w:rsid w:val="6BB47971"/>
    <w:rsid w:val="6BCF1894"/>
    <w:rsid w:val="6BF3760A"/>
    <w:rsid w:val="6C194501"/>
    <w:rsid w:val="6C3F7C30"/>
    <w:rsid w:val="6C6827FD"/>
    <w:rsid w:val="6C7040B4"/>
    <w:rsid w:val="6C770792"/>
    <w:rsid w:val="6CAA472A"/>
    <w:rsid w:val="6D1D0AEA"/>
    <w:rsid w:val="6D535020"/>
    <w:rsid w:val="6D5B6A19"/>
    <w:rsid w:val="6D63263B"/>
    <w:rsid w:val="6D642732"/>
    <w:rsid w:val="6DC33915"/>
    <w:rsid w:val="6E0C42F9"/>
    <w:rsid w:val="6E193723"/>
    <w:rsid w:val="6E1B75FF"/>
    <w:rsid w:val="6E451E32"/>
    <w:rsid w:val="6E4E6C11"/>
    <w:rsid w:val="6E6D7602"/>
    <w:rsid w:val="6EB26548"/>
    <w:rsid w:val="6EB627A2"/>
    <w:rsid w:val="6EC47E8E"/>
    <w:rsid w:val="6ECD213B"/>
    <w:rsid w:val="6EDA032A"/>
    <w:rsid w:val="6F180DEB"/>
    <w:rsid w:val="6F1B0141"/>
    <w:rsid w:val="6F26418F"/>
    <w:rsid w:val="6F2A3F0E"/>
    <w:rsid w:val="6F5D1BB3"/>
    <w:rsid w:val="6F9D10FA"/>
    <w:rsid w:val="6FEF567E"/>
    <w:rsid w:val="7009726E"/>
    <w:rsid w:val="707B392B"/>
    <w:rsid w:val="70973CE5"/>
    <w:rsid w:val="70E438EB"/>
    <w:rsid w:val="70E725CF"/>
    <w:rsid w:val="71177BE6"/>
    <w:rsid w:val="712017B0"/>
    <w:rsid w:val="7140115D"/>
    <w:rsid w:val="714E1B15"/>
    <w:rsid w:val="71784837"/>
    <w:rsid w:val="71893011"/>
    <w:rsid w:val="71902500"/>
    <w:rsid w:val="71A33D0A"/>
    <w:rsid w:val="71B433B3"/>
    <w:rsid w:val="7228532F"/>
    <w:rsid w:val="725B4D21"/>
    <w:rsid w:val="72716F24"/>
    <w:rsid w:val="729D373F"/>
    <w:rsid w:val="72A047AE"/>
    <w:rsid w:val="730109BC"/>
    <w:rsid w:val="73041FA4"/>
    <w:rsid w:val="730702D3"/>
    <w:rsid w:val="73945D3F"/>
    <w:rsid w:val="73AF6BCB"/>
    <w:rsid w:val="73DB26E0"/>
    <w:rsid w:val="73F02EAD"/>
    <w:rsid w:val="74546874"/>
    <w:rsid w:val="746002DD"/>
    <w:rsid w:val="752207BC"/>
    <w:rsid w:val="75242D4A"/>
    <w:rsid w:val="752805F0"/>
    <w:rsid w:val="755A67DA"/>
    <w:rsid w:val="755A7968"/>
    <w:rsid w:val="756E71E8"/>
    <w:rsid w:val="75727363"/>
    <w:rsid w:val="76163356"/>
    <w:rsid w:val="761B024F"/>
    <w:rsid w:val="762028D9"/>
    <w:rsid w:val="765E0631"/>
    <w:rsid w:val="769D1124"/>
    <w:rsid w:val="76F97CE3"/>
    <w:rsid w:val="77056B8A"/>
    <w:rsid w:val="77311A78"/>
    <w:rsid w:val="77A62B2A"/>
    <w:rsid w:val="77A75B80"/>
    <w:rsid w:val="77EF320B"/>
    <w:rsid w:val="77F62F83"/>
    <w:rsid w:val="7839568D"/>
    <w:rsid w:val="78721E99"/>
    <w:rsid w:val="78943BBB"/>
    <w:rsid w:val="78A37D46"/>
    <w:rsid w:val="78FD293F"/>
    <w:rsid w:val="79016BD4"/>
    <w:rsid w:val="79947986"/>
    <w:rsid w:val="799822C5"/>
    <w:rsid w:val="79A37431"/>
    <w:rsid w:val="7A375310"/>
    <w:rsid w:val="7A4D4EF3"/>
    <w:rsid w:val="7A6E39C9"/>
    <w:rsid w:val="7A7F7BEC"/>
    <w:rsid w:val="7A9D1D3D"/>
    <w:rsid w:val="7B5E33C3"/>
    <w:rsid w:val="7B60421B"/>
    <w:rsid w:val="7BFF376F"/>
    <w:rsid w:val="7C027A24"/>
    <w:rsid w:val="7C2E19A3"/>
    <w:rsid w:val="7C440798"/>
    <w:rsid w:val="7C4952A2"/>
    <w:rsid w:val="7C583418"/>
    <w:rsid w:val="7CA70618"/>
    <w:rsid w:val="7CEE143E"/>
    <w:rsid w:val="7CF15063"/>
    <w:rsid w:val="7D0A21F7"/>
    <w:rsid w:val="7D0F5AA7"/>
    <w:rsid w:val="7D210212"/>
    <w:rsid w:val="7D466F06"/>
    <w:rsid w:val="7D58544D"/>
    <w:rsid w:val="7D6E18BF"/>
    <w:rsid w:val="7D98033A"/>
    <w:rsid w:val="7DD312E6"/>
    <w:rsid w:val="7DF374C7"/>
    <w:rsid w:val="7DFD4F29"/>
    <w:rsid w:val="7E814D8A"/>
    <w:rsid w:val="7E8F7D1E"/>
    <w:rsid w:val="7EF97096"/>
    <w:rsid w:val="7F0E54B7"/>
    <w:rsid w:val="7F1429B7"/>
    <w:rsid w:val="7F3734F1"/>
    <w:rsid w:val="7F783BAA"/>
    <w:rsid w:val="7FBD1AEE"/>
    <w:rsid w:val="7F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3</Pages>
  <Words>157</Words>
  <Characters>895</Characters>
  <Lines>7</Lines>
  <Paragraphs>2</Paragraphs>
  <TotalTime>9</TotalTime>
  <ScaleCrop>false</ScaleCrop>
  <LinksUpToDate>false</LinksUpToDate>
  <CharactersWithSpaces>1050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2018-05-22T09:56:00Z</dcterms:created>
  <dc:creator>shuqin</dc:creator>
  <cp:lastModifiedBy>贵州拓视实业文书</cp:lastModifiedBy>
  <cp:lastPrinted>2021-07-15T08:08:00Z</cp:lastPrinted>
  <dcterms:modified xsi:type="dcterms:W3CDTF">2021-07-15T08:32:15Z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4B2736722EB148C0AC94721E83F417C1</vt:lpwstr>
  </property>
</Properties>
</file>