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40" w:lineRule="exact"/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  <w:lang w:eastAsia="zh-CN"/>
        </w:rPr>
        <w:t>应聘人员登记表</w:t>
      </w:r>
    </w:p>
    <w:tbl>
      <w:tblPr>
        <w:tblStyle w:val="5"/>
        <w:tblpPr w:leftFromText="180" w:rightFromText="180" w:vertAnchor="text" w:horzAnchor="page" w:tblpX="1032" w:tblpY="503"/>
        <w:tblOverlap w:val="never"/>
        <w:tblW w:w="98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9"/>
        <w:gridCol w:w="277"/>
        <w:gridCol w:w="999"/>
        <w:gridCol w:w="185"/>
        <w:gridCol w:w="69"/>
        <w:gridCol w:w="850"/>
        <w:gridCol w:w="171"/>
        <w:gridCol w:w="1093"/>
        <w:gridCol w:w="41"/>
        <w:gridCol w:w="284"/>
        <w:gridCol w:w="992"/>
        <w:gridCol w:w="153"/>
        <w:gridCol w:w="1591"/>
        <w:gridCol w:w="16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142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240" w:lineRule="exact"/>
              <w:ind w:firstLine="240" w:firstLineChars="100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黑体" w:eastAsia="仿宋_GB2312"/>
                <w:sz w:val="24"/>
              </w:rPr>
              <w:t>年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4"/>
              </w:rPr>
              <w:t>月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snapToGrid w:val="0"/>
              <w:spacing w:line="240" w:lineRule="exact"/>
              <w:rPr>
                <w:rFonts w:hint="eastAsia" w:ascii="黑体" w:hAnsi="黑体" w:eastAsia="黑体"/>
                <w:b/>
                <w:color w:val="DDD9C4" w:themeColor="background2" w:themeShade="E6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color w:val="DDD9C4" w:themeColor="background2" w:themeShade="E6"/>
                <w:sz w:val="24"/>
                <w:lang w:eastAsia="zh-CN"/>
              </w:rPr>
              <w:t>附电子版相片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 w:hRule="atLeast"/>
        </w:trPr>
        <w:tc>
          <w:tcPr>
            <w:tcW w:w="142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5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</w:t>
            </w:r>
            <w:r>
              <w:rPr>
                <w:rFonts w:ascii="仿宋_GB2312" w:hAnsi="黑体" w:eastAsia="仿宋_GB2312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黑体" w:eastAsia="仿宋_GB2312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</w:rPr>
              <w:t>）岁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 w:val="24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户籍所在地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入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作时间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年</w:t>
            </w:r>
            <w:r>
              <w:rPr>
                <w:rFonts w:ascii="仿宋_GB2312" w:hAnsi="黑体" w:eastAsia="仿宋_GB2312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</w:rPr>
              <w:t>月</w:t>
            </w:r>
            <w:r>
              <w:rPr>
                <w:rFonts w:ascii="仿宋_GB2312" w:hAnsi="黑体" w:eastAsia="仿宋_GB2312"/>
                <w:sz w:val="24"/>
              </w:rPr>
              <w:t xml:space="preserve"> 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可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到岗时</w:t>
            </w:r>
            <w:r>
              <w:rPr>
                <w:rFonts w:hint="eastAsia" w:ascii="黑体" w:hAnsi="黑体" w:eastAsia="黑体"/>
                <w:sz w:val="24"/>
              </w:rPr>
              <w:t>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</w:t>
            </w:r>
            <w:r>
              <w:rPr>
                <w:rFonts w:ascii="黑体" w:hAnsi="黑体" w:eastAsia="黑体"/>
                <w:sz w:val="24"/>
              </w:rPr>
              <w:t>/</w:t>
            </w:r>
            <w:r>
              <w:rPr>
                <w:rFonts w:hint="eastAsia" w:ascii="黑体" w:hAnsi="黑体" w:eastAsia="黑体"/>
                <w:sz w:val="24"/>
              </w:rPr>
              <w:t>职业资格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有何专长</w:t>
            </w:r>
          </w:p>
        </w:tc>
        <w:tc>
          <w:tcPr>
            <w:tcW w:w="34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42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位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育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系及专业</w:t>
            </w:r>
          </w:p>
        </w:tc>
        <w:tc>
          <w:tcPr>
            <w:tcW w:w="34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142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育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系及专业</w:t>
            </w:r>
          </w:p>
        </w:tc>
        <w:tc>
          <w:tcPr>
            <w:tcW w:w="34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8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任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职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务</w:t>
            </w:r>
          </w:p>
        </w:tc>
        <w:tc>
          <w:tcPr>
            <w:tcW w:w="692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9813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教育经历（由最高学历开始）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起止时间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教育机构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专业及学位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9813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工作经历（从最近工作经历开始）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起止时间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单位名称及职位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证明人姓名、职务及联系方式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27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981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重要奖惩情况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</w:trPr>
        <w:tc>
          <w:tcPr>
            <w:tcW w:w="17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何时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何地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奖惩名称或内容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005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005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981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重要培训经历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</w:trPr>
        <w:tc>
          <w:tcPr>
            <w:tcW w:w="17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何时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何地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培训内容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6005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6005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981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个人特长、优缺点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3" w:hRule="atLeast"/>
        </w:trPr>
        <w:tc>
          <w:tcPr>
            <w:tcW w:w="9813" w:type="dxa"/>
            <w:gridSpan w:val="15"/>
          </w:tcPr>
          <w:p>
            <w:pPr>
              <w:spacing w:line="240" w:lineRule="exac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981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家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庭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成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（包括配偶、子女、父母）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谓</w:t>
            </w: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47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作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单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位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及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职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仿宋_GB2312" w:hAnsi="黑体" w:eastAsia="仿宋_GB2312"/>
                <w:sz w:val="24"/>
                <w:lang w:eastAsia="zh-CN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7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ind w:firstLine="600" w:firstLineChars="250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仿宋_GB2312" w:hAnsi="黑体" w:eastAsia="仿宋_GB2312"/>
                <w:sz w:val="24"/>
                <w:lang w:eastAsia="zh-CN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47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7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7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7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  <w:r>
        <w:rPr>
          <w:b/>
          <w:bCs/>
        </w:rPr>
        <w:t>1.</w:t>
      </w:r>
      <w:r>
        <w:rPr>
          <w:rFonts w:hint="eastAsia"/>
          <w:b/>
          <w:bCs/>
        </w:rPr>
        <w:t>填写内容不够可调整或增加附页。</w:t>
      </w:r>
    </w:p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2.简历信息请填写完整，如家庭成员信息要包含配偶、子女、父母。</w:t>
      </w:r>
    </w:p>
    <w:p>
      <w:pPr>
        <w:widowControl/>
        <w:jc w:val="left"/>
        <w:rPr>
          <w:rFonts w:hint="eastAsia" w:ascii="黑体" w:hAnsi="黑体" w:eastAsia="黑体" w:cs="黑体"/>
          <w:b/>
          <w:bCs/>
          <w:kern w:val="0"/>
          <w:szCs w:val="21"/>
        </w:rPr>
      </w:pPr>
      <w:r>
        <w:rPr>
          <w:rFonts w:hint="eastAsia" w:ascii="黑体" w:hAnsi="黑体" w:eastAsia="黑体" w:cs="黑体"/>
          <w:b/>
          <w:bCs/>
          <w:kern w:val="0"/>
          <w:szCs w:val="21"/>
        </w:rPr>
        <w:t>填写声明：</w:t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    本人承认以上信息完全属实，如有不属实信息，本人愿意承担一切责任和由此带来的一切后果。</w:t>
      </w:r>
      <w:r>
        <w:rPr>
          <w:rFonts w:hint="eastAsia" w:ascii="宋体" w:hAnsi="宋体" w:cs="宋体"/>
          <w:b/>
          <w:bCs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</w:rPr>
        <w:t xml:space="preserve">                                           本人签字：         </w:t>
      </w:r>
    </w:p>
    <w:p>
      <w:pPr>
        <w:ind w:firstLine="420" w:firstLineChars="200"/>
        <w:rPr>
          <w:rFonts w:hint="eastAsia"/>
        </w:rPr>
      </w:pP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           年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 月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  <w:lang w:eastAsia="zh-CN"/>
        </w:rPr>
        <w:t>日</w:t>
      </w:r>
    </w:p>
    <w:sectPr>
      <w:pgSz w:w="11906" w:h="16838"/>
      <w:pgMar w:top="1134" w:right="1588" w:bottom="1134" w:left="1588" w:header="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CA1"/>
    <w:rsid w:val="00027086"/>
    <w:rsid w:val="000602B9"/>
    <w:rsid w:val="000A4310"/>
    <w:rsid w:val="000A6392"/>
    <w:rsid w:val="000F1F2B"/>
    <w:rsid w:val="000F53BA"/>
    <w:rsid w:val="0010635E"/>
    <w:rsid w:val="00113716"/>
    <w:rsid w:val="00115DBD"/>
    <w:rsid w:val="00117BD6"/>
    <w:rsid w:val="00126582"/>
    <w:rsid w:val="001C32F2"/>
    <w:rsid w:val="001F4C67"/>
    <w:rsid w:val="00202502"/>
    <w:rsid w:val="0021182F"/>
    <w:rsid w:val="002202FD"/>
    <w:rsid w:val="00222CC6"/>
    <w:rsid w:val="00243CDC"/>
    <w:rsid w:val="002B4E43"/>
    <w:rsid w:val="002B58D1"/>
    <w:rsid w:val="002E12CA"/>
    <w:rsid w:val="002F6262"/>
    <w:rsid w:val="00305C97"/>
    <w:rsid w:val="00307B90"/>
    <w:rsid w:val="00312949"/>
    <w:rsid w:val="00331205"/>
    <w:rsid w:val="00331476"/>
    <w:rsid w:val="00333080"/>
    <w:rsid w:val="00343BB5"/>
    <w:rsid w:val="00383CBC"/>
    <w:rsid w:val="00383CCA"/>
    <w:rsid w:val="0038777D"/>
    <w:rsid w:val="00403EDA"/>
    <w:rsid w:val="004468C6"/>
    <w:rsid w:val="004555AA"/>
    <w:rsid w:val="0048292E"/>
    <w:rsid w:val="0048540C"/>
    <w:rsid w:val="00485E50"/>
    <w:rsid w:val="004A4AB9"/>
    <w:rsid w:val="004A4BDC"/>
    <w:rsid w:val="004A4C49"/>
    <w:rsid w:val="004C7315"/>
    <w:rsid w:val="004E082C"/>
    <w:rsid w:val="004E2CA1"/>
    <w:rsid w:val="00505334"/>
    <w:rsid w:val="0050733A"/>
    <w:rsid w:val="005256E7"/>
    <w:rsid w:val="00525DFA"/>
    <w:rsid w:val="00542BE2"/>
    <w:rsid w:val="00550ABE"/>
    <w:rsid w:val="00554541"/>
    <w:rsid w:val="00556F1E"/>
    <w:rsid w:val="00565CB1"/>
    <w:rsid w:val="00593DF8"/>
    <w:rsid w:val="005A33D7"/>
    <w:rsid w:val="005A6DC9"/>
    <w:rsid w:val="005B4590"/>
    <w:rsid w:val="005B798E"/>
    <w:rsid w:val="005C596D"/>
    <w:rsid w:val="005D54E3"/>
    <w:rsid w:val="005D6A35"/>
    <w:rsid w:val="00602114"/>
    <w:rsid w:val="00603FD1"/>
    <w:rsid w:val="00604FCC"/>
    <w:rsid w:val="00612C9A"/>
    <w:rsid w:val="006265C9"/>
    <w:rsid w:val="00635635"/>
    <w:rsid w:val="00670166"/>
    <w:rsid w:val="00683CFD"/>
    <w:rsid w:val="006A74B0"/>
    <w:rsid w:val="006F19CD"/>
    <w:rsid w:val="00706AC0"/>
    <w:rsid w:val="00762441"/>
    <w:rsid w:val="00786099"/>
    <w:rsid w:val="007973B5"/>
    <w:rsid w:val="007B5EF3"/>
    <w:rsid w:val="007C5950"/>
    <w:rsid w:val="00802C84"/>
    <w:rsid w:val="00802D29"/>
    <w:rsid w:val="008100AF"/>
    <w:rsid w:val="008D4FC2"/>
    <w:rsid w:val="008F5633"/>
    <w:rsid w:val="009005DF"/>
    <w:rsid w:val="00902631"/>
    <w:rsid w:val="0090311C"/>
    <w:rsid w:val="00953542"/>
    <w:rsid w:val="0095723B"/>
    <w:rsid w:val="00983FBA"/>
    <w:rsid w:val="009A3742"/>
    <w:rsid w:val="009B7F45"/>
    <w:rsid w:val="009C6EF3"/>
    <w:rsid w:val="00A73B18"/>
    <w:rsid w:val="00A9178F"/>
    <w:rsid w:val="00AC61AE"/>
    <w:rsid w:val="00AD5AF2"/>
    <w:rsid w:val="00AE1FE3"/>
    <w:rsid w:val="00AE4634"/>
    <w:rsid w:val="00AF16B0"/>
    <w:rsid w:val="00B04DF5"/>
    <w:rsid w:val="00B10C14"/>
    <w:rsid w:val="00B20153"/>
    <w:rsid w:val="00B41F9C"/>
    <w:rsid w:val="00B52821"/>
    <w:rsid w:val="00B8252D"/>
    <w:rsid w:val="00B8745E"/>
    <w:rsid w:val="00BA28F9"/>
    <w:rsid w:val="00C119D9"/>
    <w:rsid w:val="00C11F54"/>
    <w:rsid w:val="00C274D6"/>
    <w:rsid w:val="00C316FC"/>
    <w:rsid w:val="00C32E36"/>
    <w:rsid w:val="00C41B47"/>
    <w:rsid w:val="00C5613E"/>
    <w:rsid w:val="00C91C43"/>
    <w:rsid w:val="00C92591"/>
    <w:rsid w:val="00C961BD"/>
    <w:rsid w:val="00CD6F4B"/>
    <w:rsid w:val="00CF0304"/>
    <w:rsid w:val="00D40B17"/>
    <w:rsid w:val="00D77193"/>
    <w:rsid w:val="00DD6A0E"/>
    <w:rsid w:val="00E07098"/>
    <w:rsid w:val="00E34B8A"/>
    <w:rsid w:val="00E46DDA"/>
    <w:rsid w:val="00E56193"/>
    <w:rsid w:val="00E93BE9"/>
    <w:rsid w:val="00EA19FC"/>
    <w:rsid w:val="00EA3F32"/>
    <w:rsid w:val="00EF7BD2"/>
    <w:rsid w:val="00F066D8"/>
    <w:rsid w:val="00F356F3"/>
    <w:rsid w:val="00F51878"/>
    <w:rsid w:val="00F779EE"/>
    <w:rsid w:val="00FA03BA"/>
    <w:rsid w:val="00FC0CD5"/>
    <w:rsid w:val="00FC2FC5"/>
    <w:rsid w:val="00FE0EDD"/>
    <w:rsid w:val="00FE5BEE"/>
    <w:rsid w:val="00FF5D0B"/>
    <w:rsid w:val="0BBA0BCE"/>
    <w:rsid w:val="0F044E32"/>
    <w:rsid w:val="155F580B"/>
    <w:rsid w:val="155F7720"/>
    <w:rsid w:val="1D115CEE"/>
    <w:rsid w:val="20FC25D0"/>
    <w:rsid w:val="23930259"/>
    <w:rsid w:val="241E4CD1"/>
    <w:rsid w:val="27CD2F3E"/>
    <w:rsid w:val="2E157DAA"/>
    <w:rsid w:val="2E366F10"/>
    <w:rsid w:val="345F23FD"/>
    <w:rsid w:val="3C7F6A4D"/>
    <w:rsid w:val="3DA029F6"/>
    <w:rsid w:val="41DC029B"/>
    <w:rsid w:val="43285D3E"/>
    <w:rsid w:val="45687893"/>
    <w:rsid w:val="45B21B65"/>
    <w:rsid w:val="48015F32"/>
    <w:rsid w:val="4CC82987"/>
    <w:rsid w:val="4D183A0B"/>
    <w:rsid w:val="5BC461DA"/>
    <w:rsid w:val="5D054D44"/>
    <w:rsid w:val="62B66DB7"/>
    <w:rsid w:val="6F9540A0"/>
    <w:rsid w:val="754258D9"/>
    <w:rsid w:val="7E264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qFormat/>
    <w:uiPriority w:val="99"/>
    <w:rPr>
      <w:sz w:val="18"/>
      <w:szCs w:val="18"/>
    </w:rPr>
  </w:style>
  <w:style w:type="character" w:customStyle="1" w:styleId="7">
    <w:name w:val="Header Char"/>
    <w:basedOn w:val="4"/>
    <w:link w:val="3"/>
    <w:semiHidden/>
    <w:qFormat/>
    <w:uiPriority w:val="99"/>
    <w:rPr>
      <w:sz w:val="18"/>
      <w:szCs w:val="18"/>
    </w:rPr>
  </w:style>
  <w:style w:type="paragraph" w:customStyle="1" w:styleId="8">
    <w:name w:val="默认段落字体 Para Char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2</Pages>
  <Words>130</Words>
  <Characters>746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2015-08-14T02:48:00Z</dcterms:created>
  <dc:creator>Administrator</dc:creator>
  <cp:lastModifiedBy>靓月小小</cp:lastModifiedBy>
  <cp:lastPrinted>2014-04-08T02:37:00Z</cp:lastPrinted>
  <dcterms:modified xsi:type="dcterms:W3CDTF">2018-04-16T06:12:03Z</dcterms:modified>
  <dc:title>拟聘人员基本情况登记表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